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E84F" w14:textId="090D096A" w:rsidR="00E23544" w:rsidRDefault="00315D32" w:rsidP="00E2354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4EBFC1BC" wp14:editId="542EECAA">
            <wp:extent cx="1930400" cy="914400"/>
            <wp:effectExtent l="0" t="0" r="0" b="0"/>
            <wp:docPr id="148658379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583796" name="Graphic 1486583796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8CF2E" w14:textId="77777777" w:rsidR="00E23544" w:rsidRPr="00E23544" w:rsidRDefault="00E23544" w:rsidP="00E23544">
      <w:pPr>
        <w:jc w:val="center"/>
        <w:rPr>
          <w:b/>
          <w:bCs/>
          <w:sz w:val="32"/>
          <w:szCs w:val="32"/>
        </w:rPr>
      </w:pPr>
      <w:r w:rsidRPr="00E23544">
        <w:rPr>
          <w:b/>
          <w:bCs/>
          <w:sz w:val="32"/>
          <w:szCs w:val="32"/>
        </w:rPr>
        <w:t>PRIZE PROMOTION NOTICE</w:t>
      </w:r>
    </w:p>
    <w:p w14:paraId="2730DF32" w14:textId="77777777" w:rsidR="00E23544" w:rsidRDefault="00E23544" w:rsidP="00E23544"/>
    <w:p w14:paraId="18EF3F95" w14:textId="024AE83B" w:rsidR="00E23544" w:rsidRDefault="00E23544" w:rsidP="00E23544">
      <w:r>
        <w:t xml:space="preserve">1. This Prize Promotion Notice sets out the details of the </w:t>
      </w:r>
      <w:r w:rsidR="00315D32">
        <w:t xml:space="preserve">Summer Sessions </w:t>
      </w:r>
      <w:proofErr w:type="spellStart"/>
      <w:r w:rsidR="00315D32">
        <w:t>Mothers Day</w:t>
      </w:r>
      <w:proofErr w:type="spellEnd"/>
      <w:r w:rsidR="00315D32">
        <w:t xml:space="preserve"> </w:t>
      </w:r>
      <w:proofErr w:type="gramStart"/>
      <w:r>
        <w:t>Giveaway  (</w:t>
      </w:r>
      <w:proofErr w:type="gramEnd"/>
      <w:r>
        <w:t>the "Prize Promotion") being run by DF Concerts &amp; Events (“Our”,</w:t>
      </w:r>
    </w:p>
    <w:p w14:paraId="2D66F65F" w14:textId="77777777" w:rsidR="00E23544" w:rsidRDefault="00E23544" w:rsidP="00E23544">
      <w:r>
        <w:t>"Us" and "We").</w:t>
      </w:r>
    </w:p>
    <w:p w14:paraId="620659AD" w14:textId="77777777" w:rsidR="00E23544" w:rsidRDefault="00E23544" w:rsidP="00E23544"/>
    <w:p w14:paraId="28AB2069" w14:textId="77777777" w:rsidR="00E23544" w:rsidRDefault="00E23544" w:rsidP="00E23544">
      <w:r>
        <w:t xml:space="preserve">2. The Prize Promotion is subject to these terms and </w:t>
      </w:r>
      <w:proofErr w:type="gramStart"/>
      <w:r>
        <w:t>Our</w:t>
      </w:r>
      <w:proofErr w:type="gramEnd"/>
      <w:r>
        <w:t xml:space="preserve"> general terms and conditions</w:t>
      </w:r>
    </w:p>
    <w:p w14:paraId="48071876" w14:textId="77777777" w:rsidR="00E23544" w:rsidRDefault="00E23544" w:rsidP="00E23544">
      <w:r>
        <w:t>for Prize Promotions ("Prize Promotion Terms and Conditions"), which can be found at:</w:t>
      </w:r>
    </w:p>
    <w:p w14:paraId="30FE02D0" w14:textId="08163171" w:rsidR="00E23544" w:rsidRDefault="00315D32" w:rsidP="00E23544">
      <w:hyperlink r:id="rId6" w:history="1">
        <w:r w:rsidRPr="00C10718">
          <w:rPr>
            <w:rStyle w:val="Hyperlink"/>
          </w:rPr>
          <w:t>https://www.smmrsessions.com/competiton-t-and-cs</w:t>
        </w:r>
      </w:hyperlink>
    </w:p>
    <w:p w14:paraId="488EA0F7" w14:textId="77777777" w:rsidR="00315D32" w:rsidRDefault="00315D32" w:rsidP="00E23544"/>
    <w:p w14:paraId="1BBEB9A2" w14:textId="006ABE78" w:rsidR="00E23544" w:rsidRDefault="00E23544" w:rsidP="00E23544">
      <w:r>
        <w:t xml:space="preserve">3. The Prize Promotion will be run through </w:t>
      </w:r>
      <w:hyperlink r:id="rId7" w:history="1">
        <w:r w:rsidR="00315D32" w:rsidRPr="00C10718">
          <w:rPr>
            <w:rStyle w:val="Hyperlink"/>
          </w:rPr>
          <w:t>https://www.instagram.com/smmrsessions/?hl=en</w:t>
        </w:r>
      </w:hyperlink>
      <w:r w:rsidR="00315D32">
        <w:t xml:space="preserve"> </w:t>
      </w:r>
    </w:p>
    <w:p w14:paraId="7EE44E0B" w14:textId="77777777" w:rsidR="00921981" w:rsidRDefault="00921981" w:rsidP="00E23544"/>
    <w:p w14:paraId="1793062B" w14:textId="77777777" w:rsidR="00E23544" w:rsidRDefault="00E23544" w:rsidP="00E23544">
      <w:r>
        <w:t>4. To enter the Prize Promotion, you must be:</w:t>
      </w:r>
    </w:p>
    <w:p w14:paraId="7E6050FF" w14:textId="77777777" w:rsidR="00E23544" w:rsidRDefault="00E23544" w:rsidP="00E23544">
      <w:r>
        <w:t xml:space="preserve">a) resident in the United </w:t>
      </w:r>
      <w:proofErr w:type="gramStart"/>
      <w:r>
        <w:t>Kingdom;</w:t>
      </w:r>
      <w:proofErr w:type="gramEnd"/>
    </w:p>
    <w:p w14:paraId="50103B60" w14:textId="77777777" w:rsidR="00E23544" w:rsidRDefault="00E23544" w:rsidP="00E23544">
      <w:r>
        <w:t>b) able to comply with these terms and all the Prize Promotion Terms and</w:t>
      </w:r>
    </w:p>
    <w:p w14:paraId="19C2AB91" w14:textId="77777777" w:rsidR="00E23544" w:rsidRDefault="00E23544" w:rsidP="00E23544">
      <w:proofErr w:type="gramStart"/>
      <w:r>
        <w:t>Conditions;</w:t>
      </w:r>
      <w:proofErr w:type="gramEnd"/>
    </w:p>
    <w:p w14:paraId="5C3C9D69" w14:textId="7BB54FEA" w:rsidR="00E23544" w:rsidRDefault="00E23544" w:rsidP="00E23544">
      <w:r>
        <w:t xml:space="preserve">c) at least </w:t>
      </w:r>
      <w:r w:rsidR="009C3E2B">
        <w:t>16</w:t>
      </w:r>
      <w:r>
        <w:t xml:space="preserve"> years old</w:t>
      </w:r>
    </w:p>
    <w:p w14:paraId="1C6FA6C7" w14:textId="77777777" w:rsidR="00E23544" w:rsidRDefault="00E23544" w:rsidP="00E23544"/>
    <w:p w14:paraId="6877715C" w14:textId="33EECA53" w:rsidR="00E23544" w:rsidRDefault="00E23544" w:rsidP="00E23544">
      <w:r>
        <w:t xml:space="preserve">5. </w:t>
      </w:r>
      <w:r w:rsidR="00EF6BB5">
        <w:t>To enter the Prize Promotion, you must; follow @</w:t>
      </w:r>
      <w:r w:rsidR="00315D32">
        <w:t>smmrsessions</w:t>
      </w:r>
      <w:r w:rsidR="00EF6BB5">
        <w:t xml:space="preserve"> on the channel the competition is entered on (Facebook and/or Instagram), </w:t>
      </w:r>
      <w:r w:rsidR="00315D32">
        <w:t xml:space="preserve">Like the post and Comment which show you would like to attend. </w:t>
      </w:r>
    </w:p>
    <w:p w14:paraId="799AFAAE" w14:textId="77777777" w:rsidR="00315D32" w:rsidRDefault="00315D32" w:rsidP="00E23544"/>
    <w:p w14:paraId="4944CB9D" w14:textId="028B02A3" w:rsidR="00E23544" w:rsidRDefault="00E23544" w:rsidP="00E23544">
      <w:r>
        <w:t xml:space="preserve">6. The Prize Promotion will commence on </w:t>
      </w:r>
      <w:r w:rsidR="00D50953">
        <w:t>Thursday</w:t>
      </w:r>
      <w:r>
        <w:t xml:space="preserve"> </w:t>
      </w:r>
      <w:r w:rsidR="00D50953">
        <w:t>5th</w:t>
      </w:r>
      <w:r>
        <w:t xml:space="preserve"> </w:t>
      </w:r>
      <w:r w:rsidR="00315D32">
        <w:t>March</w:t>
      </w:r>
      <w:r>
        <w:t xml:space="preserve"> at </w:t>
      </w:r>
      <w:r w:rsidR="00D50953">
        <w:t>5</w:t>
      </w:r>
      <w:r>
        <w:t>pm and end on</w:t>
      </w:r>
    </w:p>
    <w:p w14:paraId="6F4413CF" w14:textId="43721614" w:rsidR="00E23544" w:rsidRDefault="00EF6BB5" w:rsidP="00E23544">
      <w:r>
        <w:t xml:space="preserve">Monday </w:t>
      </w:r>
      <w:r w:rsidR="00315D32">
        <w:t>9th</w:t>
      </w:r>
      <w:r w:rsidR="00E23544">
        <w:t xml:space="preserve"> </w:t>
      </w:r>
      <w:r w:rsidR="00315D32">
        <w:t>March</w:t>
      </w:r>
      <w:r w:rsidR="00E23544">
        <w:t xml:space="preserve"> at </w:t>
      </w:r>
      <w:r>
        <w:t>12</w:t>
      </w:r>
      <w:r w:rsidR="00E23544">
        <w:t>PM.</w:t>
      </w:r>
    </w:p>
    <w:p w14:paraId="21B8DADF" w14:textId="77777777" w:rsidR="00E23544" w:rsidRDefault="00E23544" w:rsidP="00E23544"/>
    <w:p w14:paraId="4BB15B6D" w14:textId="2FFFA87C" w:rsidR="00E23544" w:rsidRDefault="00E23544" w:rsidP="00921981">
      <w:r>
        <w:lastRenderedPageBreak/>
        <w:t xml:space="preserve">7. The Prize is x1 pair of tickets to the winners selected </w:t>
      </w:r>
      <w:r w:rsidR="00315D32">
        <w:t>show</w:t>
      </w:r>
      <w:r>
        <w:t xml:space="preserve"> of choice. </w:t>
      </w:r>
      <w:r w:rsidR="00315D32">
        <w:t>Shows</w:t>
      </w:r>
      <w:r w:rsidR="00921981">
        <w:t xml:space="preserve"> included in the prize promotion are</w:t>
      </w:r>
      <w:r w:rsidR="00315D32">
        <w:t xml:space="preserve"> as </w:t>
      </w:r>
      <w:r w:rsidR="00CA3675">
        <w:t>follows:</w:t>
      </w:r>
      <w:r w:rsidR="00CA3675" w:rsidRPr="00CA3675">
        <w:t xml:space="preserve"> State Fayre presents The Lumineers, Saturday 27 June 2026, Bellahouston Park, Glasgow</w:t>
      </w:r>
      <w:r w:rsidR="00CA3675">
        <w:t>;</w:t>
      </w:r>
      <w:r w:rsidR="00CA3675" w:rsidRPr="00CA3675">
        <w:t xml:space="preserve"> Teddy Swims, Sunday 28 June 2026</w:t>
      </w:r>
      <w:r w:rsidR="00CA3675">
        <w:t xml:space="preserve">; </w:t>
      </w:r>
      <w:r w:rsidR="00CA3675" w:rsidRPr="00CA3675">
        <w:t>Alanis Morissette, Tuesday 30 June 2026, Bellahouston Park, Glasgow</w:t>
      </w:r>
      <w:r w:rsidR="00CA3675">
        <w:t xml:space="preserve">; </w:t>
      </w:r>
      <w:r w:rsidR="00CA3675" w:rsidRPr="00CA3675">
        <w:t>Kings of Leon, Friday 3 July 2026, Bellahouston Park, Glasgow</w:t>
      </w:r>
      <w:r w:rsidR="00CA3675">
        <w:t>;</w:t>
      </w:r>
      <w:r w:rsidR="00CA3675" w:rsidRPr="00CA3675">
        <w:t xml:space="preserve"> Biffy Clyro, Friday 21 August 2026, Royal Highland Showgrounds, Edinburgh</w:t>
      </w:r>
      <w:r w:rsidR="00CA3675">
        <w:t>;</w:t>
      </w:r>
      <w:r w:rsidR="00CA3675" w:rsidRPr="00CA3675">
        <w:t xml:space="preserve"> Heather on the Hill, Saturday 22 August 2026, Royal Highland Showgrounds, Edinburgh</w:t>
      </w:r>
      <w:r w:rsidR="00CA3675">
        <w:t>;</w:t>
      </w:r>
      <w:r w:rsidR="00CA3675" w:rsidRPr="00CA3675">
        <w:t xml:space="preserve"> Florence + The Machine, Monday 4 August 2</w:t>
      </w:r>
      <w:r w:rsidR="00CA3675">
        <w:t>0</w:t>
      </w:r>
      <w:r w:rsidR="00CA3675" w:rsidRPr="00CA3675">
        <w:t>26, Royal Highland Showgrounds, Edinburgh</w:t>
      </w:r>
      <w:r w:rsidR="00CA3675">
        <w:t>;</w:t>
      </w:r>
      <w:r w:rsidR="00CA3675" w:rsidRPr="00CA3675">
        <w:t xml:space="preserve"> Lorde, Tuesday 25 August 2026, Royal Highland Showgrounds, Edinburgh</w:t>
      </w:r>
      <w:r w:rsidR="00CA3675">
        <w:t>;</w:t>
      </w:r>
      <w:r w:rsidR="00CA3675" w:rsidRPr="00CA3675">
        <w:t xml:space="preserve"> Deftones, Thursday 27 August 2026,</w:t>
      </w:r>
      <w:r w:rsidR="00CA3675">
        <w:t xml:space="preserve"> </w:t>
      </w:r>
      <w:r w:rsidR="00CA3675" w:rsidRPr="00CA3675">
        <w:t>Royal Highland Showgrounds, Edinburgh</w:t>
      </w:r>
      <w:r w:rsidR="00CA3675">
        <w:t>;</w:t>
      </w:r>
      <w:r w:rsidR="00CA3675" w:rsidRPr="00CA3675">
        <w:t xml:space="preserve"> The Prodigy, Saturday 29 August</w:t>
      </w:r>
      <w:r w:rsidR="00CA3675">
        <w:t xml:space="preserve"> </w:t>
      </w:r>
      <w:r w:rsidR="00CA3675" w:rsidRPr="00CA3675">
        <w:t>2026, Royal Highland Showgrounds, Edinburgh</w:t>
      </w:r>
      <w:r w:rsidR="00EF6BB5">
        <w:t xml:space="preserve">. There will be one pair of tickets available for the </w:t>
      </w:r>
      <w:r w:rsidR="00315D32">
        <w:t>show</w:t>
      </w:r>
      <w:r w:rsidR="00EF6BB5">
        <w:t xml:space="preserve"> of the </w:t>
      </w:r>
      <w:r w:rsidR="00CA3675">
        <w:t>winner’s</w:t>
      </w:r>
      <w:r w:rsidR="00EF6BB5">
        <w:t xml:space="preserve"> choice, with the selected </w:t>
      </w:r>
      <w:r w:rsidR="00315D32">
        <w:t>show</w:t>
      </w:r>
      <w:r w:rsidR="00EF6BB5">
        <w:t xml:space="preserve"> stated by the winner in the competition post comments upon entering.</w:t>
      </w:r>
    </w:p>
    <w:p w14:paraId="6E0D4A33" w14:textId="77777777" w:rsidR="00E23544" w:rsidRDefault="00E23544" w:rsidP="00E23544"/>
    <w:p w14:paraId="0EE46C0F" w14:textId="533848A4" w:rsidR="00E23544" w:rsidRDefault="00E23544" w:rsidP="00E23544">
      <w:r>
        <w:t>8. There is one Prize available (</w:t>
      </w:r>
      <w:r w:rsidR="00EF6BB5">
        <w:t xml:space="preserve">1 pair of tickets to the chosen </w:t>
      </w:r>
      <w:proofErr w:type="gramStart"/>
      <w:r w:rsidR="00CA3675">
        <w:t>show</w:t>
      </w:r>
      <w:proofErr w:type="gramEnd"/>
      <w:r w:rsidR="00EF6BB5">
        <w:t xml:space="preserve"> the winner selected. This will be listed in the competition post comments when the winner entered)</w:t>
      </w:r>
    </w:p>
    <w:p w14:paraId="6C1233B8" w14:textId="77777777" w:rsidR="00E23544" w:rsidRDefault="00E23544" w:rsidP="00E23544"/>
    <w:p w14:paraId="1157037F" w14:textId="7224FEBA" w:rsidR="00E23544" w:rsidRDefault="00E23544" w:rsidP="00E23544">
      <w:r>
        <w:t xml:space="preserve">9. If you are the winner of the Prize Promotion ("Winner"), you will be notified by </w:t>
      </w:r>
      <w:r w:rsidR="00CA3675" w:rsidRPr="00CA3675">
        <w:t>Monday 9th March at 12PM</w:t>
      </w:r>
      <w:r>
        <w:t xml:space="preserve"> by direct message and advised on how to receive the Prize. Please note that if you do not respond within 72 </w:t>
      </w:r>
      <w:proofErr w:type="gramStart"/>
      <w:r>
        <w:t>hours</w:t>
      </w:r>
      <w:proofErr w:type="gramEnd"/>
      <w:r>
        <w:t xml:space="preserve"> we reserve the right to select a di</w:t>
      </w:r>
      <w:r w:rsidR="00EF6BB5">
        <w:t>ff</w:t>
      </w:r>
      <w:r>
        <w:t>erent Winner.</w:t>
      </w:r>
    </w:p>
    <w:p w14:paraId="522DD6F5" w14:textId="77777777" w:rsidR="00E23544" w:rsidRDefault="00E23544" w:rsidP="00E23544"/>
    <w:p w14:paraId="439C5B35" w14:textId="77777777" w:rsidR="00E23544" w:rsidRDefault="00E23544" w:rsidP="00E23544">
      <w:r>
        <w:t>10. Proof of identification may be required to claim the Prize.</w:t>
      </w:r>
    </w:p>
    <w:p w14:paraId="6063D0CD" w14:textId="77777777" w:rsidR="00E23544" w:rsidRDefault="00E23544" w:rsidP="00E23544"/>
    <w:p w14:paraId="704E2C6D" w14:textId="77777777" w:rsidR="00E23544" w:rsidRDefault="00E23544" w:rsidP="00E23544">
      <w:r>
        <w:t>11. This prize is x1 pair of tickets for the show selected by the winner included in the</w:t>
      </w:r>
    </w:p>
    <w:p w14:paraId="020B3748" w14:textId="14036967" w:rsidR="00E23544" w:rsidRDefault="00E23544" w:rsidP="00E23544">
      <w:r>
        <w:t>prize promotion as defined in the Prize Promotion Terms and Conditions. There will be</w:t>
      </w:r>
      <w:r w:rsidR="00EF6BB5">
        <w:t xml:space="preserve"> </w:t>
      </w:r>
      <w:r w:rsidR="00921981">
        <w:t>one winner.</w:t>
      </w:r>
    </w:p>
    <w:p w14:paraId="03546501" w14:textId="77777777" w:rsidR="00E23544" w:rsidRDefault="00E23544" w:rsidP="00E23544"/>
    <w:p w14:paraId="57B39268" w14:textId="77777777" w:rsidR="00E23544" w:rsidRDefault="00E23544" w:rsidP="00E23544">
      <w:r>
        <w:t>12. In the event of any inconsistency between the terms of this Prize Promotion Notice</w:t>
      </w:r>
    </w:p>
    <w:p w14:paraId="1F0495B7" w14:textId="77777777" w:rsidR="00E23544" w:rsidRDefault="00E23544" w:rsidP="00E23544">
      <w:r>
        <w:t>and the Prize Promotion Terms and Conditions, the terms of this Prize Promotion Notice</w:t>
      </w:r>
    </w:p>
    <w:p w14:paraId="0DF05BEF" w14:textId="77777777" w:rsidR="00507450" w:rsidRDefault="00E23544" w:rsidP="00E23544">
      <w:r>
        <w:t>shall prevail.</w:t>
      </w:r>
    </w:p>
    <w:sectPr w:rsidR="00507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32"/>
    <w:rsid w:val="001B767F"/>
    <w:rsid w:val="00315D32"/>
    <w:rsid w:val="003160DC"/>
    <w:rsid w:val="00507450"/>
    <w:rsid w:val="00921981"/>
    <w:rsid w:val="009C3E2B"/>
    <w:rsid w:val="00C667CC"/>
    <w:rsid w:val="00CA3675"/>
    <w:rsid w:val="00D50953"/>
    <w:rsid w:val="00E23544"/>
    <w:rsid w:val="00EF6BB5"/>
    <w:rsid w:val="00F9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EAC68F"/>
  <w15:chartTrackingRefBased/>
  <w15:docId w15:val="{B3681CB3-7E26-B64D-BCFC-C94132D9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544"/>
  </w:style>
  <w:style w:type="paragraph" w:styleId="Heading1">
    <w:name w:val="heading 1"/>
    <w:basedOn w:val="Normal"/>
    <w:next w:val="Normal"/>
    <w:link w:val="Heading1Char"/>
    <w:uiPriority w:val="9"/>
    <w:qFormat/>
    <w:rsid w:val="00E23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5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35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smmrsessions/?hl=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mrsessions.com/competiton-t-and-cs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racemulligan/Desktop/WORD%20DOCS/PRIZE%20PROMOTION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PRIZE PROMOTION NOTICE.dotx</Template>
  <TotalTime>23</TotalTime>
  <Pages>2</Pages>
  <Words>493</Words>
  <Characters>2559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Mulligan</dc:creator>
  <cp:keywords/>
  <dc:description/>
  <cp:lastModifiedBy>Grace Mulligan</cp:lastModifiedBy>
  <cp:revision>3</cp:revision>
  <dcterms:created xsi:type="dcterms:W3CDTF">2026-03-04T13:04:00Z</dcterms:created>
  <dcterms:modified xsi:type="dcterms:W3CDTF">2026-03-05T17:01:00Z</dcterms:modified>
</cp:coreProperties>
</file>